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附件5</w:t>
      </w:r>
    </w:p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全市在册地质灾害隐患点避险搬迁计划表</w:t>
      </w:r>
    </w:p>
    <w:p>
      <w:pPr>
        <w:spacing w:line="580" w:lineRule="exact"/>
        <w:contextualSpacing/>
        <w:jc w:val="center"/>
        <w:rPr>
          <w:rFonts w:eastAsia="黑体"/>
          <w:u w:val="none"/>
        </w:rPr>
      </w:pPr>
    </w:p>
    <w:tbl>
      <w:tblPr>
        <w:tblStyle w:val="4"/>
        <w:tblW w:w="9558" w:type="dxa"/>
        <w:tblInd w:w="-5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407"/>
        <w:gridCol w:w="1594"/>
        <w:gridCol w:w="1594"/>
        <w:gridCol w:w="1594"/>
        <w:gridCol w:w="1594"/>
        <w:gridCol w:w="9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威胁1000人以上特大型隐患点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威胁100人至1000人大型隐患点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威胁10人至100人中型隐患点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威胁10人以下小型隐患点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合计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源城区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东源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龙川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紫金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连平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exact"/>
        </w:trPr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合计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12</w:t>
            </w:r>
          </w:p>
        </w:tc>
      </w:tr>
    </w:tbl>
    <w:p>
      <w:pPr>
        <w:spacing w:line="40" w:lineRule="exact"/>
        <w:rPr>
          <w:rFonts w:hint="eastAsia"/>
          <w:u w:val="none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DC5629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3F1168"/>
    <w:rsid w:val="37E91BD1"/>
    <w:rsid w:val="3C7315FF"/>
    <w:rsid w:val="40707459"/>
    <w:rsid w:val="445A4966"/>
    <w:rsid w:val="47F87CB9"/>
    <w:rsid w:val="4C5A0C31"/>
    <w:rsid w:val="605D2B77"/>
    <w:rsid w:val="76FA5BB4"/>
    <w:rsid w:val="79A754AE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7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2020-05-25T09:38:00Z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