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0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672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8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第四次全国农业普查领导小组</w:t>
      </w:r>
    </w:p>
    <w:p w14:paraId="4C85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组成人员名单</w:t>
      </w:r>
    </w:p>
    <w:p w14:paraId="774A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4B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　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刘东豪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委常委、常务副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66DE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谢春艳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市委常委、市政府党组成员</w:t>
      </w:r>
    </w:p>
    <w:p w14:paraId="7B76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黄少立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政府副秘书长</w:t>
      </w:r>
    </w:p>
    <w:p w14:paraId="421E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叶文娟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政府副秘书长</w:t>
      </w:r>
    </w:p>
    <w:p w14:paraId="7766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蓝战山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统计局局长</w:t>
      </w:r>
    </w:p>
    <w:p w14:paraId="50CC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吕伟坚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国家统计局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调查队队长</w:t>
      </w:r>
    </w:p>
    <w:p w14:paraId="2B821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邓春华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692D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黄汉鹏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局副局长</w:t>
      </w:r>
    </w:p>
    <w:p w14:paraId="2DF6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李桂生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</w:p>
    <w:p w14:paraId="79B80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　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刘石妹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委宣传部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四级调研员</w:t>
      </w:r>
    </w:p>
    <w:p w14:paraId="109A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64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李杭州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11B4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叶金水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0743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郭周正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75FC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谢振球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31BC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欧阳志奋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0EFD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王小飞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4366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严小波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市场监管局副局长</w:t>
      </w:r>
    </w:p>
    <w:p w14:paraId="311C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邬晓霞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市文化广电旅游体育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局副局长</w:t>
      </w:r>
    </w:p>
    <w:p w14:paraId="50B1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臧永仁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四级调研员</w:t>
      </w:r>
    </w:p>
    <w:p w14:paraId="59B3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潘鹏飞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林业局副局长</w:t>
      </w:r>
    </w:p>
    <w:p w14:paraId="3D4F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张国斌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市国动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办副主任</w:t>
      </w:r>
    </w:p>
    <w:p w14:paraId="34C6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钟文高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供销社副主任</w:t>
      </w:r>
    </w:p>
    <w:p w14:paraId="59A2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帅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调查队副队长</w:t>
      </w:r>
    </w:p>
    <w:p w14:paraId="5837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第四次全国农业普查领导小组办公室主任由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局长蓝战山兼任，办公室副主任由市统计局四级调研员臧永仁同志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</w:t>
      </w:r>
    </w:p>
    <w:p w14:paraId="74D3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9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D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AA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DF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B8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F9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692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CB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D7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6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</w:t>
      </w:r>
    </w:p>
    <w:p w14:paraId="2C05207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144" w:leftChars="100" w:hanging="828" w:hanging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</w:p>
    <w:p w14:paraId="57267BE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144" w:leftChars="100" w:hanging="828" w:hanging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抄送：市纪委监委机关，市委办，市人大办，市政协办，市委工作部门，河源军分区，市法院，市检察院，中央、省驻市单位。</w:t>
      </w: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4DA5">
    <w:pPr>
      <w:pStyle w:val="3"/>
      <w:framePr w:wrap="around" w:vAnchor="text" w:hAnchor="margin" w:xAlign="right" w:y="1"/>
      <w:rPr>
        <w:rStyle w:val="7"/>
      </w:rPr>
    </w:pPr>
  </w:p>
  <w:p w14:paraId="7868E83D">
    <w:pPr>
      <w:pStyle w:val="3"/>
      <w:framePr w:wrap="around" w:vAnchor="text" w:hAnchor="margin" w:y="1"/>
      <w:ind w:right="360"/>
      <w:rPr>
        <w:rStyle w:val="7"/>
        <w:rFonts w:hint="eastAsia"/>
      </w:rPr>
    </w:pPr>
  </w:p>
  <w:p w14:paraId="4DC2C8F8">
    <w:pPr>
      <w:pStyle w:val="3"/>
      <w:framePr w:wrap="around" w:vAnchor="text" w:hAnchor="margin" w:xAlign="outside" w:y="1"/>
      <w:ind w:right="360"/>
      <w:rPr>
        <w:rStyle w:val="7"/>
        <w:rFonts w:hint="eastAsia"/>
        <w:sz w:val="28"/>
      </w:rPr>
    </w:pPr>
    <w:r>
      <w:rPr>
        <w:rStyle w:val="7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2</w:t>
    </w:r>
    <w:r>
      <w:rPr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  <w:p w14:paraId="126BECA5"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3487E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A643E9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72690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5B861CB"/>
    <w:rsid w:val="0A3956C0"/>
    <w:rsid w:val="11B36E96"/>
    <w:rsid w:val="15035D5F"/>
    <w:rsid w:val="1BEB4E06"/>
    <w:rsid w:val="2EC21722"/>
    <w:rsid w:val="38521E2E"/>
    <w:rsid w:val="39E72690"/>
    <w:rsid w:val="3C8F0115"/>
    <w:rsid w:val="4BBD4B8B"/>
    <w:rsid w:val="4F1951F1"/>
    <w:rsid w:val="517472BE"/>
    <w:rsid w:val="541E2E53"/>
    <w:rsid w:val="555C0F89"/>
    <w:rsid w:val="56D45066"/>
    <w:rsid w:val="58896A3F"/>
    <w:rsid w:val="6CC13D99"/>
    <w:rsid w:val="7D450D06"/>
    <w:rsid w:val="7F76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Pages>2</Pages>
  <Words>1891</Words>
  <Characters>1912</Characters>
  <Lines>1</Lines>
  <Paragraphs>1</Paragraphs>
  <TotalTime>11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2025-10-27T01:07:00Z</dcterms:created>
  <dc:creator>Administrator</dc:creator>
  <cp:lastModifiedBy>hyxr</cp:lastModifiedBy>
  <dcterms:modified xsi:type="dcterms:W3CDTF">2025-11-03T06:35:30Z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85B64B1167864E37BECB3A8E8E683745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