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4C0F" w:rsidRDefault="00F74C0F">
      <w:pPr>
        <w:rPr>
          <w:rFonts w:hint="eastAsia"/>
          <w:sz w:val="36"/>
        </w:rPr>
      </w:pPr>
      <w:r>
        <w:rPr>
          <w:rFonts w:hint="eastAsia"/>
        </w:rPr>
        <w:t xml:space="preserve">                                 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承诺书</w:t>
      </w:r>
    </w:p>
    <w:p w:rsidR="00F74C0F" w:rsidRDefault="00F74C0F">
      <w:pPr>
        <w:rPr>
          <w:rFonts w:hint="eastAsia"/>
          <w:sz w:val="36"/>
        </w:rPr>
      </w:pPr>
    </w:p>
    <w:p w:rsidR="00F74C0F" w:rsidRDefault="00F74C0F">
      <w:pPr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该</w:t>
      </w:r>
      <w:r w:rsidR="006505CC">
        <w:rPr>
          <w:rFonts w:hint="eastAsia"/>
          <w:sz w:val="36"/>
        </w:rPr>
        <w:t>房地</w:t>
      </w:r>
      <w:r>
        <w:rPr>
          <w:rFonts w:hint="eastAsia"/>
          <w:sz w:val="36"/>
        </w:rPr>
        <w:t>产的土地使用权为</w:t>
      </w:r>
      <w:r w:rsidR="00133CF6">
        <w:rPr>
          <w:rFonts w:hint="eastAsia"/>
          <w:sz w:val="36"/>
        </w:rPr>
        <w:t>划拨</w:t>
      </w:r>
      <w:r>
        <w:rPr>
          <w:rFonts w:hint="eastAsia"/>
          <w:sz w:val="36"/>
        </w:rPr>
        <w:t>土地使用权，依法拍卖该房地产，或通过其他方式依法实现抵押权时，应首先补缴土地出让金后，抵押权人方可优先受偿。</w:t>
      </w: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6505CC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房地</w:t>
      </w:r>
      <w:r w:rsidR="00F74C0F">
        <w:rPr>
          <w:rFonts w:hint="eastAsia"/>
          <w:sz w:val="36"/>
        </w:rPr>
        <w:t>产权证号：</w:t>
      </w: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地址：</w:t>
      </w: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</w:t>
      </w: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>抵押人：</w:t>
      </w:r>
      <w:r>
        <w:rPr>
          <w:rFonts w:hint="eastAsia"/>
          <w:sz w:val="36"/>
        </w:rPr>
        <w:t xml:space="preserve">                         </w:t>
      </w:r>
      <w:r>
        <w:rPr>
          <w:rFonts w:hint="eastAsia"/>
          <w:sz w:val="36"/>
        </w:rPr>
        <w:t>权利人：</w:t>
      </w: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</w:p>
    <w:p w:rsidR="00F74C0F" w:rsidRDefault="00F74C0F" w:rsidP="006505CC">
      <w:pPr>
        <w:ind w:firstLineChars="200" w:firstLine="720"/>
        <w:rPr>
          <w:rFonts w:hint="eastAsia"/>
          <w:sz w:val="36"/>
        </w:rPr>
      </w:pPr>
      <w:r>
        <w:rPr>
          <w:rFonts w:hint="eastAsia"/>
          <w:sz w:val="36"/>
        </w:rPr>
        <w:t xml:space="preserve">                                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>日</w:t>
      </w:r>
    </w:p>
    <w:p w:rsidR="00F74C0F" w:rsidRDefault="00F74C0F">
      <w:pPr>
        <w:ind w:firstLineChars="200" w:firstLine="420"/>
        <w:rPr>
          <w:rFonts w:hint="eastAsia"/>
        </w:rPr>
      </w:pPr>
    </w:p>
    <w:p w:rsidR="00F74C0F" w:rsidRDefault="00F74C0F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                                      </w:t>
      </w:r>
    </w:p>
    <w:p w:rsidR="00F74C0F" w:rsidRDefault="00F74C0F">
      <w:pPr>
        <w:ind w:firstLineChars="200" w:firstLine="420"/>
        <w:rPr>
          <w:rFonts w:hint="eastAsia"/>
        </w:rPr>
      </w:pPr>
    </w:p>
    <w:p w:rsidR="00F74C0F" w:rsidRDefault="00F74C0F">
      <w:pPr>
        <w:ind w:firstLineChars="200" w:firstLine="420"/>
        <w:rPr>
          <w:rFonts w:hint="eastAsia"/>
        </w:rPr>
      </w:pPr>
    </w:p>
    <w:sectPr w:rsidR="00F74C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FE3" w:rsidRDefault="00950FE3" w:rsidP="006505CC">
      <w:r>
        <w:separator/>
      </w:r>
    </w:p>
  </w:endnote>
  <w:endnote w:type="continuationSeparator" w:id="0">
    <w:p w:rsidR="00950FE3" w:rsidRDefault="00950FE3" w:rsidP="00650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FE3" w:rsidRDefault="00950FE3" w:rsidP="006505CC">
      <w:r>
        <w:separator/>
      </w:r>
    </w:p>
  </w:footnote>
  <w:footnote w:type="continuationSeparator" w:id="0">
    <w:p w:rsidR="00950FE3" w:rsidRDefault="00950FE3" w:rsidP="00650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33CF6"/>
    <w:rsid w:val="006505CC"/>
    <w:rsid w:val="00950FE3"/>
    <w:rsid w:val="00F7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1</Pages>
  <Words>41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承诺书</dc:title>
  <dc:creator>Administrator</dc:creator>
  <cp:lastModifiedBy>Administrator</cp:lastModifiedBy>
  <cp:revision>2</cp:revision>
  <cp:lastPrinted>2018-02-09T02:54:00Z</cp:lastPrinted>
  <dcterms:created xsi:type="dcterms:W3CDTF">2021-04-20T06:42:00Z</dcterms:created>
  <dcterms:modified xsi:type="dcterms:W3CDTF">2021-04-20T06:42:00Z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2052-8.1.0.3260</vt:lpwstr>
  </property>
</Properties>
</file>