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rFonts w:hint="eastAsia" w:ascii="黑体" w:hAnsi="黑体" w:eastAsia="黑体" w:cs="黑体"/>
          <w:u w:val="none"/>
        </w:rPr>
      </w:pPr>
      <w:r>
        <w:rPr>
          <w:rFonts w:hint="eastAsia" w:ascii="黑体" w:hAnsi="黑体" w:eastAsia="黑体" w:cs="黑体"/>
          <w:u w:val="none"/>
        </w:rPr>
        <w:t>附件2</w:t>
      </w:r>
    </w:p>
    <w:p>
      <w:pPr>
        <w:spacing w:line="580" w:lineRule="exact"/>
        <w:contextualSpacing/>
        <w:jc w:val="center"/>
        <w:rPr>
          <w:rFonts w:hint="eastAsia" w:ascii="创艺简标宋" w:hAnsi="创艺简标宋" w:eastAsia="创艺简标宋" w:cs="创艺简标宋"/>
          <w:sz w:val="44"/>
          <w:szCs w:val="44"/>
          <w:u w:val="none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u w:val="none"/>
        </w:rPr>
        <w:t>各县区地质灾害隐患点明细表</w:t>
      </w:r>
    </w:p>
    <w:p>
      <w:pPr>
        <w:spacing w:line="14" w:lineRule="exact"/>
        <w:contextualSpacing/>
        <w:jc w:val="center"/>
        <w:rPr>
          <w:rFonts w:eastAsia="黑体"/>
          <w:u w:val="none"/>
        </w:rPr>
      </w:pPr>
    </w:p>
    <w:tbl>
      <w:tblPr>
        <w:tblStyle w:val="4"/>
        <w:tblW w:w="13036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7"/>
        <w:gridCol w:w="840"/>
        <w:gridCol w:w="3525"/>
        <w:gridCol w:w="930"/>
        <w:gridCol w:w="810"/>
        <w:gridCol w:w="855"/>
        <w:gridCol w:w="825"/>
        <w:gridCol w:w="720"/>
        <w:gridCol w:w="855"/>
        <w:gridCol w:w="840"/>
        <w:gridCol w:w="960"/>
        <w:gridCol w:w="11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  <w:tblHeader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u w:val="none"/>
                <w:lang w:eastAsia="zh-CN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u w:val="none"/>
                <w:lang w:eastAsia="zh-CN"/>
              </w:rPr>
              <w:t>地级市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u w:val="none"/>
                <w:lang w:eastAsia="zh-CN"/>
              </w:rPr>
              <w:t>灾害位置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u w:val="none"/>
                <w:lang w:eastAsia="zh-CN"/>
              </w:rPr>
              <w:t>灾害类型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u w:val="none"/>
                <w:lang w:eastAsia="zh-CN"/>
              </w:rPr>
              <w:t>灾害规模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u w:val="none"/>
                <w:lang w:eastAsia="zh-CN"/>
              </w:rPr>
              <w:t>稳定性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u w:val="none"/>
                <w:lang w:eastAsia="zh-CN"/>
              </w:rPr>
              <w:t>危害性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威胁人员（人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潜在经济损失（万元）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  <w:lang w:eastAsia="zh-CN"/>
              </w:rPr>
              <w:t>监测人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防治措施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行业分类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303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b/>
                <w:kern w:val="0"/>
                <w:sz w:val="18"/>
                <w:szCs w:val="18"/>
                <w:u w:val="none"/>
              </w:rPr>
              <w:t>河源市共有大型以上地质灾害隐患点</w:t>
            </w:r>
            <w:r>
              <w:rPr>
                <w:rFonts w:eastAsia="宋体"/>
                <w:b/>
                <w:kern w:val="0"/>
                <w:sz w:val="18"/>
                <w:szCs w:val="18"/>
                <w:u w:val="none"/>
              </w:rPr>
              <w:t>119</w:t>
            </w:r>
            <w:r>
              <w:rPr>
                <w:rFonts w:hint="eastAsia" w:eastAsia="宋体"/>
                <w:b/>
                <w:kern w:val="0"/>
                <w:sz w:val="18"/>
                <w:szCs w:val="18"/>
                <w:u w:val="none"/>
              </w:rPr>
              <w:t>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东源县曾田镇居委会曾田中学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欧可泉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东源县船塘镇船塘街镇社区居委会中兴北路西侧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欧阳勇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交通设施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东源县锡场镇桥西（渔队）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傅国钊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东源县锡场镇西湖小区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397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808.62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傅国钊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东源县锡场镇中心学校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地面沉降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古润秀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东源县新丰江林场港中路森林公安分局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童惠平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东源县新回龙镇甘背塘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黎文辉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东源县新回龙镇政府后山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泥石流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970.81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严金银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东源县叶潭镇文径村文径小学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欧阳艺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东源县叶潭镇叶潭中学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东源县义合镇义合中学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缪道和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东源县船塘镇</w:t>
            </w:r>
            <w:r>
              <w:rPr>
                <w:rFonts w:eastAsia="宋体"/>
                <w:kern w:val="0"/>
                <w:sz w:val="18"/>
                <w:szCs w:val="18"/>
                <w:u w:val="none"/>
              </w:rPr>
              <w:t>船塘街镇社区羊耳凹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119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sz w:val="18"/>
                <w:szCs w:val="18"/>
                <w:u w:val="none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朱细田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和平县贝墩镇强新村车站一带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1156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3880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凌振天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和平县贝墩镇强新村铁扇关门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何嫚烂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和平县东水镇东水中学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骆吉锴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和平县东水镇街背井头坑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邹振标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和平县公白镇公白中学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彭健玻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和平县公白镇新陂村上屋垠、山塘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曾月烂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和平县公白镇新聚村新聚小学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黄金生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和平县公白镇政府、卫生院后山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李月伟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医疗机构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和平县古寨镇古寨学校教学区生活区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3168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梁岳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和平县古寨镇梅华村红桃白坟咀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陈维妹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和平县合水镇中和新屋仔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吴翡翠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和平县礼士镇新丰村礼士中学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华石聪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和平县林寨镇中心小学男生宿舍楼后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陈沛锋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和平县彭寨镇群联村大屋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246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林水根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和平县阳明镇第三小学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2430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张坚生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和平县阳明镇均联村肖屋村民小组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黄景光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和平县阳明镇康乐村糖专家属楼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刘丽琴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和平县阳明镇老人民医院家属楼后山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194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张立勇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和平县阳明镇龙湖村大竹园（两所一队之看守所后山）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2360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刘飞中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和平县阳明镇梅径村河头村民小组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572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罗云梯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和平县阳明镇实验初级中学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2200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徐紧根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和平县长塘镇苏光村中磜旱坑、高路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林门新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连平县高莞镇丁村上袁屋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地面沉降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袁振华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连平县内莞镇蕉坪村湖竹坝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刘伟茂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连平县上坪镇布联村村委旁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地面塌陷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谢增奎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连平县上坪镇古坑村上新屋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叶有初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连平县上坪镇上坪中学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谢永晴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连平县上坪镇下洞村横坑屋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张石彦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连平县上坪镇小水村下塆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谢文足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连平县田源镇新河村新洞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黎计成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连平县溪山镇东罗村高寨下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梁石稳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连平县溪山镇溪西村虎形屋钟振永（钟玉庭）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钟振永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连平县元善镇连平县教师进修学校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周伟基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连平县忠信镇径口社区敬老院西侧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庄秋平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龙川县贝岭镇低寨村李井全、李家浪、李胜全屋后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李井全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搬迁避让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龙川县贝岭镇米贝村全村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1571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李建成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搬迁避让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龙川县贝岭镇乾化村李成云屋后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李成云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搬迁避让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龙川县贝岭镇上盘村上盘小学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袁新煌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龙川县贝岭镇长山村李荣显屋后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李良卓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搬迁避让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龙川县赤光镇塘尾小学乾头分校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张佛明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龙川县鹤市镇芝野村象咀前坑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钟华强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龙川县黄布镇宦境小学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张伯成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龙川县廻龙镇大塘村大塘小学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钟国贤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龙川县廻龙镇廻龙中学后山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吴日辉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龙川县老隆镇两渡河龙山公园山脚下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1299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黄智军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旅游景区（点）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龙川县黎咀镇大地村大地小学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谢志光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龙川县龙母镇龙母中学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巫子添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龙川县龙母镇永和学校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魏国栋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龙川县麻布岗镇大古小学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王振声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龙川县麻布岗镇上溪村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282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杨祖科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搬迁避让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龙川县麻布岗镇中心幼儿园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759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黄云兰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龙川县上坪镇上坪村河排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王明镜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龙川县上坪镇中心小学</w:t>
            </w:r>
            <w:r>
              <w:rPr>
                <w:rFonts w:eastAsia="宋体"/>
                <w:kern w:val="0"/>
                <w:sz w:val="18"/>
                <w:szCs w:val="18"/>
                <w:u w:val="none"/>
              </w:rPr>
              <w:t>A.B</w:t>
            </w: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校区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1724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黄东有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龙川县四都镇上榴村滑坡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吴其详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搬迁避让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龙川县四都镇中心幼儿园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廖俊英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龙川县田心镇田心中学教师楼、实验教学楼、运动场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黄志华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龙川县铁场镇谷前村谷前中学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黄友胜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龙川县铁场镇黄花塘小学背后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骆其焕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龙川县铁场镇石坑村黄泥塘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李玉华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搬迁避让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龙川县佗城镇上蒙村野猪坑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戴辉泉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龙川县细坳镇卫生院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杨德赞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医疗机构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龙川县新田镇新田中学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刁远强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龙川县新田镇中心小学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刘振华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龙川县义都镇务礼村务礼小学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崔日强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源城区源西街道光明社区大坑小组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肖南柱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源城区源西街道黄子洞村下围村小组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刘耀辉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紫金县好义镇中心小学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徐名军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紫金县黄塘镇锦口村黄屋嶂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3262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5284.7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邓远青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紫金县敬梓镇冯坑小学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李国永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紫金县蓝塘镇布心村邓缵先爱国廉政教育基地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邓思文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紫金县蓝塘镇第二中学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张秉雄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紫金县龙窝镇第三中学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罗世番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紫金县龙窝镇东坑村东溪田叶永环等</w:t>
            </w:r>
            <w:r>
              <w:rPr>
                <w:rFonts w:eastAsia="宋体"/>
                <w:kern w:val="0"/>
                <w:sz w:val="18"/>
                <w:szCs w:val="18"/>
                <w:u w:val="none"/>
              </w:rPr>
              <w:t>34</w:t>
            </w: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钟元琴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紫金县龙窝镇龙窝居委老公路凹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钟敏秀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紫金县龙窝镇琴江中学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许振球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紫金县龙窝镇五星小学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温呈昌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紫金县南岭镇南岭中学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钟培根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紫金县上义镇上义居委石角嘴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张魁方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紫金县上义镇中心小学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黄锡强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紫金县水墩镇陂湖村四角楼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彭土金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紫金县水墩镇黄畲村光远楼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彭锡红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紫金县水墩镇璜坑小学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黄育鹏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紫金县水墩镇秋溪小学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杨铁球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紫金县水墩镇上璜坑村高塅排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贺观恩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紫金县水墩镇水口小学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彭玩英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紫金县苏区镇永光村茶排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270.75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钟振东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紫金县苏区镇永光村河背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钟振东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紫金县苏区镇永光村陶下永光小学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黄燕良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紫金县苏区镇永坑小学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钟景浓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紫金县苏区镇长排坑梅兴街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1083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4312.5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温声银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紫金县瓦溪镇第二中学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曾文华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紫金县瓦溪镇公路街陶窝塘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谢嘉宝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紫金县瓦溪镇红光村坪上村小组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骆佛桥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紫金县瓦溪镇上濑小学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林海涛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紫金县乌石镇石坑小学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马启良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紫金县义容镇敬老院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叶晓文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紫金县义容镇联光村五斗村小组禾笛里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张志坚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紫金县义容镇青溪中学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钟竞桂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紫金县中坝镇中山中学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钟伟方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紫金县紫城镇白溪村三村杨屋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张福尧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紫金县紫城镇第二中学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罗伟春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紫金县紫城镇金山大道张八岭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2240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丘启岳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紫金县紫城镇炮竹厂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徐格聪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紫金县紫城镇升车村墩排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145.6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陈清泉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紫金县紫城镇升车村委后山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183.4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叶毕华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紫金县紫城镇紫城中学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周海珍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119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紫金县紫城镇紫金中山高级中学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廖定希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龙川县赤光镇下畲村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叶启辉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龙川县贝岭镇业联村马任球屋后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570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马成城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搬迁避让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龙川县铁场镇塘江村横江自然村高丘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黄志高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龙川县铁场镇双丰利农片环光生产队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黄学红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龙川县四都镇新龙村莲塘组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郑建周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搬迁避让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龙川县四都镇卫生院后山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唐辉强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医疗机构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龙川县黎咀镇大地村桐坑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巫资銮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搬迁避让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龙川县赤光镇南龙村南龙村摇头峎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叶美源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龙川县黎咀镇梅州村村委会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叶翠娴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龙川县龙母镇大庙村河背6组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袁文进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龙川县贝岭镇乾化村李越清屋后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李越清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搬迁避让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龙川县黄石镇衫河村衫河四队崩塌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骆章妹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13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龙川县贝岭镇上盘村雁群李东阳、李仕宏、李建能屋后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24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李勤业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搬迁避让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龙川县贝岭镇上盘村铁坑袁付伟、袁继承屋后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袁付伟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龙川县贝岭镇上盘村大家门马日东山沟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马日东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搬迁避让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龙川县细坳镇黄龙村陈火青房屋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陈火青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龙川县细坳镇黄花村高花窝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马伟庆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搬迁避让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紫金县乌石镇新达四街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郑虎庭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东源县柳城镇东源县柳城镇柳城村圩村小组文化广场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杨佳权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东源县顺天镇东源县顺天镇顺天居委河唇街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280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唐仕新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东源县黄田镇东源县黄田镇黄田卫生院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曾庆清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医疗机构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紫金县中坝镇径口村蕉坑村民小组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贺伟东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连平县内莞镇蕉坪村鹿湖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刘树堂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连平县内莞镇蕉坪村联新村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丘云青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连平县上坪镇旗石村西排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谢敬晴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连平县上坪镇旗石村东排上新屋二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谢敬晴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连平县上坪镇旗石村东排上新屋一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谢敬晴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连平县上坪镇古坑村三角湖上营文伟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谢少锋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连平县上坪镇古坑村塘头二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连平县上坪镇小水村下洞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张石彦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连平县上坪镇小水村夏湾山经济社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赖盛燕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连平县上坪镇布联村新塘屋（一）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谢志光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连平县上坪镇布联村上坑经济社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谢秋爱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连平县上坪镇西坪村保中寨民房后面山坡（一）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谢胜火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连平县忠信镇黄岭社区黄岭邸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吴少宁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连平县溪山镇百高村坳顶（溪山大饭店）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叶爱党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紫金县水墩镇陂湖村横树栏张火明、曾庭香等4户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彭家勋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紫金县南岭镇庄田村径口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刘远发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紫金县南岭镇庄田村径光排上小组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刘远发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紫金县龙窝镇琴口村东塘小组贺来英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邓庆珠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紫金县南岭镇王告村小王坑小组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钟月新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连平县油溪镇金龙村老元坑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赖洪浪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连平县元善镇警雄村榕树下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卓忠全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和平县贝墩镇强新村横塘村民小组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480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凌振天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连平县忠信镇老街石人坑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张思东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连平县隆街镇龙埔村薛屋路口处村道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地面塌陷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潘文朗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交通设施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东源县船塘镇李田村塘背小组田心社公山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许再强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和平县上陵镇曾公坑蜡烛塘新村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卢桂达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连平县隆街镇岑告村长山社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叶有雀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连平县绣缎镇沙径村下段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连平县高莞镇右坑村鸭麻桥屋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余娘民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连平县高莞镇右坑村黄格组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余娘民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连平县上坪镇小水村田心村民小组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谢朝南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连平县内莞镇蓝州村蓝屋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蓝先贵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连平县上坪镇古坑村下村陈屋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谢添财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连平县内莞镇九连供销社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吴玉廷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连平县内莞镇大水村牛角窝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吴玉廷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连平县内莞镇桃坪村龙形坑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杨房新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连平县内莞镇高湖村天溪斜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龚运湘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连平县内莞镇高湖村铁马磉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龚运湘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连平县内莞镇蕉坪村油草角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刘伟茂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连平县元善镇大埠村坳肚开岭邱屋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林国彬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连平县元善镇大埠村半坑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林国彬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连平县元善镇大埠村坳肚倒流水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林国彬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连平县田源镇水西村月一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谭志熊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连平县田源镇水西村牛蹄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谭志熊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连平县田源镇新河村苦竹坪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黎计成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连平县田源镇新河村陈屋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黎计成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连平县隆街镇东坑村新一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叶才良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连平县隆街镇镇南村田心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赖志聪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连平县绣缎镇沙径村石古龙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连平县绣缎镇沙径村梅花寨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连平县绣缎镇沙径村叶屋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连平县绣缎镇沙径村下缎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连平县绣缎镇沙径村下栋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连平县绣缎镇沙径村上村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连平县绣缎镇沙径村上村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连平县绣缎镇沙径村上村伯公背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连平县三角镇新民村洋塘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地面塌陷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陈满荣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连平县三角镇向阳村河洞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13.8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何兆基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连平县高莞镇右坑村下屋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杨树周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连平县高莞镇右坑村田螺屋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杨新明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连平县高莞镇右坑村斗墙屋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杨新明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连平县油溪镇金龙村马坑口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赖国雄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连平县上坪镇小水村下洞屋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谢朝南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连平县上坪镇小水村上山屋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谢永和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连平县上坪镇三洞村下楼屋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谢文奇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连平县上坪镇布联村三塘屋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谢国振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连平县上坪镇东阳村湾子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谢炳潜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连平县忠信镇大坪村五雁桥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韦春平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连平县忠信镇水滣下新屋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黄瑞平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连平县忠信镇径口社区下埔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庄秋平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连平县忠信镇径口社区木材厂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吴志生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连平县溪山镇丰盘村小坑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连平县溪山镇丰盘村称钩湾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连平县溪山镇软坑村石坑口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叶发畴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连平县陂头镇分水村委会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钟锦友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连平县陂头镇连光村北合楼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地面塌陷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谢永远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紫金县黄塘镇下黄塘村连坪何招灵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张健生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紫金县黄塘镇腊石村杨梅黄召南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黄友文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紫金县黄塘镇澄田村城兴叶运来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钟仕雄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紫金县黄塘镇澄田村太平叶石初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钟仕雄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紫金县黄塘镇澄田村建光林海华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钟志廉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紫金县黄塘镇拱桥村牛见组叶传泰4户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叶百流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紫金县黄塘镇拱桥村牛见组叶南富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13.5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叶百流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紫金县黄塘镇长岌村下格黄佛添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3.5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叶运娼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紫金县黄塘镇长岌村泗平黄发添等3户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3.5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黄培南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紫金县黄塘镇长岌村泗平黄务林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2.3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黄培南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紫金县黄塘镇长岌村地布叶金来叶天来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黄振雄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紫金县义容镇下告村大排安置点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蓝子芽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紫金县义容镇联光村田心五斗小组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张志坚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紫金县义容镇桥田村岭排下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温如先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紫金县义容镇南洋村沾坑小组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彭育生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紫金县凤安镇佛岭村赤岭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郑坤华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紫金县九和镇黄砂村昌富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张剑才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紫金县九和镇在南村深湖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刘毕华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紫金县九和镇黄砂村企岭李杏来李观皆屋后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张洛环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紫金县九和镇芫芬村永红叶汉明叶远航屋后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李奕明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紫金县南岭镇庄田村楼下范绍宗4户屋后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范小忠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紫金县苏区镇永光村永新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钟百权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紫金县苏区镇永光村长窝口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钟果华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紫金县苏区镇炮子村山椒坑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钟惠明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紫金县苏区镇炮子村凹下（钟应桃等2户）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钟惠明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紫金县苏区镇炮子村凹下（黄百坤等13户）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钟惠明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紫金县苏区镇苏区炮子村福田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钟世松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紫金县苏区镇炮子村新寨子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钟惠明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紫金县苏区镇炮子村石窝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钟映华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紫金县苏区镇炮子村塘子尾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钟惠明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紫金县苏区镇炮子村陈井窝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钟惠明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紫金县苏区镇炮子村红潭（钟其海等5户）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钟伟胜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紫金县苏区镇炮子村红潭（张宜富等13户）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钟伟胜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紫金县苏区镇炮子村客路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钟世松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交通设施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紫金县苏区镇炮子村径口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钟伟胜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紫金县苏区镇炮子村坪上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钟映华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紫金县苏区镇炮子村坪上张屋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钟映华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紫金县苏区镇炮子村坪上简头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钟映华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紫金县苏区镇炮子村坪上山子背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钟映华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紫金县苏区镇炮子村石阶子（钟初桂等10户）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钟世松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紫金县苏区镇炮子村石阶子（黄桂华等15户）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钟世松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紫金县龙窝镇公村小学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钟俊茂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紫金县龙窝镇琴口小学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朱作龙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紫金县龙窝镇庆丰村北坑叶连添6户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钟振洲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紫金县龙窝镇庆丰村丰窝钟新基钟样曾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钟振洲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紫金县龙窝镇庆丰村车坑叶彭仕3户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钟振洲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紫金县龙窝镇庆丰村五斗钟乃文钟彭伟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钟振洲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紫金县龙窝镇庆丰村岭下钟远其钟发祥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钟振洲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紫金县龙窝镇庆丰村下角钟建新钟亮新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钟振洲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紫金县龙窝镇慎田村阳和钟东轩6户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钟瑞明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紫金县龙窝镇慎田村文光钟汉泉6户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钟瑞明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紫金县龙窝镇慎田村慎田围钟北富4户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钟瑞明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紫金县龙窝镇慎田村下完钟崇羡3户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钟瑞明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紫金县龙窝镇光明村上马石钟耀珠3户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紫金县龙窝镇光明村罗陂钟子灵4户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紫金县龙窝镇光明村甘寿曾心传3户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紫金县龙窝镇光明村新塘朱百腾5户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紫金县龙窝镇光明村河背钟景亮4户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紫金县龙窝镇光明村边鉴曾镇环4户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紫金县龙窝镇光明村甘坑曾少香曾胜香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紫金县龙窝镇光明村陈九钟伟新3户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紫金县龙窝镇琴南村仓下钟天杞4户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钟茂方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紫金县龙窝镇琴南村桐子叶来英4户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钟茂方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紫金县龙窝镇南奋村布巷黄兆南4户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黄浪平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紫金县龙窝镇罗洞村宝寿村小组黄家锋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邓光宇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紫金县龙窝镇罗洞村宝树黄墩源4户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邓光宇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紫金县龙窝镇双下村坑尾欧仕怀3户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黄梅兴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紫金县龙窝镇双下村下肖村小组黄师友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黄梅兴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紫金县龙窝镇竹径村山下许相泽5户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龙川县田心镇东友村东友小学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陈水新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紫金县龙窝镇竹径村连山村小组许永发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紫金县龙窝镇竹径村连山许砚先3户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和平县古寨镇梅华村罗地坑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叶石门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和平县古寨镇前程村成功陈屋、社背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古明月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和平县公白镇新江村岩下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彭金华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和平县贝墩镇武联村上门坑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叶勇军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和平县青州镇先锋村对门岭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刘珍飞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和平县长塘镇中村上径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叶日伟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和平县长塘镇四围村连山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徐文武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和平县长塘镇陶锡村榕树头下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陈少次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紫金县水墩镇陂湖村增陂鸡公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彭土金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紫金县水墩镇陂湖村增陂白坟下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彭土金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紫金县水墩镇陂湖村坪上燕巷段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张林海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紫金县水墩镇陂湖村归湖叶塘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张林海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紫金县水墩镇陂湖村归湖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张林海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紫金县水墩镇陂湖村归湖蛇窝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张林海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紫金县水墩镇陂湖村杞洋上安堂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彭心桃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和平县长塘镇陶锡村成和塘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陈少次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和平县长塘镇黄沙村赤石径新屋、老屋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刘其新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和平县彭寨镇彭镇村老园屋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曾日光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紫金县水墩镇水口村径口村小组黎塘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黄德寿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紫金县水墩镇水口村屋场小组水口围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黄德寿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紫金县水墩镇田心村小组甜美坑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张育基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紫金县水墩镇水口村东升小组荷树岭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张育基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紫金县水墩镇水口村东升小组荷树岭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张育基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紫金县水墩镇水口村东升小组旱坑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张育基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紫金县水墩镇上璜坑村新田排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陈丽珍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紫金县水墩镇上璜坑村山沥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陈丽珍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紫金县水墩镇雅布村留坑洋唇坪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杨维坚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紫金县水墩镇雅布村龙子布凹下石马排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杨俊坚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紫金县水墩镇雅布村龙子布凹下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杨俊坚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紫金县水墩镇水墩村在下象形祠背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彭接先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紫金县水墩镇水墩村丰上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何柳亚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紫金县水墩镇水墩村在上高坊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何柳亚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紫金县敬梓镇冯坑村管屋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管国光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紫金县中坝镇塔凹村下石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黄来英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紫金县中坝镇良庄村立新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温伦辉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紫金县中坝镇良庄村榕树下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温伦辉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紫金县紫城镇紫金北帝庙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卢荫流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紫金县紫城镇紫金炮竹厂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徐格聪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紫金县紫城镇白溪村一组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刘宇科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紫金县紫城镇径村汀田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陈新生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紫金县紫城镇水澄村南山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罗汉光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紫金县紫城镇蓝坑村格坑店门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117.5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叶丛生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紫金县紫城镇蓝坑村格坑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叶丛生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紫金县紫城镇中洞村上路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钟云岐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交通设施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紫金县紫城镇中埔村鸡公田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李新佑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紫金县紫城镇龙潭村下社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叶传芳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源城区源南镇白田新杨村小组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曾友生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龙川县佗城镇灵江村下浣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刘永革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龙川县铁场镇石坑村翻身地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李忠辉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龙川县四都镇下榴村黄屋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黄新发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龙川县四都镇上榴村过山窝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吴来祥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龙川县龙母镇白佛村矮岗下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冯新波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龙川县细坳镇政府后山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刘泽民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龙川县上坪镇梅坑村营上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钟道宏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龙川县上坪镇青云村高峰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刘振清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龙川县麻布岗镇富洲村新村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杨道安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龙川县麻布岗镇阁前村石壁坵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杨景铃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龙川县岩镇镇东方村福楼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谢观群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龙川县岩镇镇平越村红梅(梅树塘)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叶相源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龙川县新田镇源三村崩岗艮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刁发群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龙川县新田镇双柳村福贝小学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刁志根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龙川县新田镇新田村东坑中屋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刘为兴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龙川县新田镇大岭村竹塘小学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将先凤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234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龙川县赤光镇梅光村竹岭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36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刘伟强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搬迁避让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235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龙川县黎咀镇珠头石村珠头石小学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37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64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邹伟平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龙川县龙母镇白石村南坑子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魏振华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龙川县铁场镇秀中村黄汉排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曾义太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龙川县铁场镇新和村沙渴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曾萃红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龙川县紫市镇民乐东村禾寮口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刘海勇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龙川县紫市镇新民村横径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邬连忠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龙川县紫市镇秀田村连塅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邬连珍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龙川县紫市镇旺田村畲子口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钟友声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龙川县登云镇东山村水口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叶培振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龙川县通衢镇太楼村祭头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李富权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龙川县通衢镇高湖村洋背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叶妙闲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龙川县通衢镇锦归村桐木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叶建胜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龙川县黄石镇龙江村坑头茶里窝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骆锦标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龙川县黄石镇新德村象湖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赖秀兰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龙川县黄石镇杉河村杉木坑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张飞云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龙川县黄石镇龙江村麻茶坳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李佛联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龙川县四都镇新龙村山子下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谢月祯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252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龙川县丰稔镇礼堂村成坑里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22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29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邹国初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搬迁避让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253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龙川县老隆镇联亨村新隆一队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14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26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吴水祥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龙川县老隆镇联亨村新隆四队老屋里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叶木初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龙川县老隆镇联新村寨下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张文明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东源县叶潭镇车田村车凹组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黄育森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东源县锡场镇禾石坑村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李招胜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东源县黄村镇鹿坑村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丘学明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龙川县四都镇新四村下柏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宋孟军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连平县上坪镇上坪镇旗石村太阳升小组谢党委房屋后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谢敬晴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龙川县车田镇车田村蛇头咀自然村田螺影组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陈月焦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龙川县铁场镇凭輋村罗陂红西队滑坡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邹月宏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龙川县细坳镇半径村板昌小组李思凡房屋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泥石流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李思凡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龙川县细坳镇半径村板昌小组李永巧房屋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地面塌陷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李永巧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龙川县细坳镇半径村板昌小组李万成房屋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李万成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龙川县细坳镇车菜輋曾庆标房屋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曾庆标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龙川县细坳镇再上村李万嫦房屋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李万嫦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龙川县细坳镇黄花村板昌桥头马振来房屋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马振来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龙川县麻布岗镇阁前村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杨景玲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东源县黄田镇东源县黄田镇黄田居委会松山顶脚下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曾庆清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东源县灯塔镇东源县灯塔镇下围村梨洞小组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杨作华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东源县船塘镇东源县李田村上段小组下窝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许再强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紫金县苏区镇小北村半坑村小组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叶家胜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紫金县水墩镇段布村河寿小组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刘朵花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紫金县水墩镇陂湖村南奋小组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彭罗桂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连平县上坪镇三洞村三队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谢文奇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连平县内莞镇蕉坪村下蕉湖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刘伟茂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连平县田源镇田东村老屋（叶棠养）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叶小洪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连平县绣缎镇坳头村（曾石旺）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曾荣浩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连平县绣缎镇沙径村梅花寨河背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连平县油溪镇金龙村粗石坑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赖洪浪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连平县上坪镇古坑村坪光下（二）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谢少锋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连平县上坪镇古坑村下屋坝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连平县上坪镇古坑村塘头一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连平县上坪镇古坑村下田心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连平县上坪镇布联村三塘屋（二）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谢秋爱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连平县布联村新塘屋（二）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谢秋爱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连平县上坪镇西坪村保中寨民房后面山坡（二）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谢胜火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连平县陂头镇大华村刘胜伟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刘炳周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连平县陂头镇大华村罗方祥屋后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刘炳周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连平县溪山镇丰盘村岐山口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紫金县凤安镇横排径子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邓景威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紫金县南岭镇王告长告钟其山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钟月新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紫金县龙窝镇竹径村连山小组许笃军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紫金县龙窝镇竹径村连山小组许子英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紫金县南岭镇瑞邱溪口钟北恩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钟土基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紫金县南岭镇王告南坑温连胜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钟月新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紫金县上义镇效田村马田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陈伟明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连平县上坪镇惠西村上新屋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地面塌陷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谢房太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连平县油溪镇金龙村南坑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赖洪浪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连平县田源镇新河村罗洞罗屋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黎德魏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连平县绣缎镇沙径村上林屋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连平县绣缎镇沙径村上村伯公嘴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连平县内莞镇大水村大坳下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吴玉廷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连平县元善镇大埠村火砖屋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林国彬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连平县田源镇肖屋村下角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肖锦奎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连平县田源镇肖屋村上角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肖锦奎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连平县田源镇水西村月二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谭志熊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连平县田源镇新河村罗洞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黎计成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连平县隆街镇沙心村上坳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谢德奇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连平县隆街镇东坑村上沙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叶才良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连平县绣缎镇沙径村塘峡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连平县元善镇增坝村障背屋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郑振远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连平县绣缎镇沙径村上村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连平县绣缎镇沙径村上村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连平县大湖镇库区村陂下经济社会枫树坑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邱永光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连平县高莞镇右坑村乌石古屋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杨树周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连平县油溪镇金龙村老人坑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赖国雄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连平县上坪镇石陂村丰坑屋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邱永罗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连平县上坪镇古坑村上楼屋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谢汉雄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连平县溪山镇丰盘村石灰坑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连平县陂头镇官岭村兴围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地面沉降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谢万有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紫金县黄塘镇铁嶂村卓陶叶干新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4.5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叶健中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紫金县黄塘镇澄田村太平冼春祥冼裕才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钟仕雄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紫金县黄塘镇澄田村红标沥口吴万生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钟志廉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紫金县黄塘镇澄田村红标沥口吴海光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钟志廉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紫金县黄塘镇车前村洞口组张桂南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张子成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紫金县黄塘镇车前村古仲组张健宜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张焕生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紫金县黄塘镇车前古仲村张奕强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张焕生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紫金县黄塘镇拱桥村牛见组叶仕华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叶百流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紫金县黄塘镇拱桥村牛见组叶水先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叶百流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紫金县黄塘镇长岌村蓝坑李庚娣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1.1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叶运娼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紫金县黄塘镇长岌村泗平林梦良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黄培南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紫金县黄塘镇长岌村地布黄汉雄黄进来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黄振雄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紫金县古竹镇榴坑村良径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邱新华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紫金县古竹镇蓼坑村水田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黄杏仁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紫金县古竹镇蓼坑村东地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刘友双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紫金县古竹镇蓼坑村坑尾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赖佛先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紫金县古竹镇蓼坑村坑尾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曾锦泉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紫金县古竹镇下洞村木星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万德贵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紫金县义容镇龙腾村丰营小组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潘令武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紫金县义容镇龙腾村石坑小组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蓝佐贤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紫金县义容镇下青溪村圩围小组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何剑辉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紫金县义容镇均安村中心小组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李职中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紫金县义容镇均安村屋角小组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李职中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紫金县义容镇南洋村蓝坑小组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彭育生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紫金县九和镇双罗村宝塘自然村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刘少强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紫金县九和镇村圩坳背戴振明屋后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陈建平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紫金县九和镇黄砂村大吉张恒兴张庆恒屋后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张洛环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紫金县九和镇芫芬村草塘李育华屋后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李奕明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紫金县南岭镇高新村新华陈龙秀屋后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陈远征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紫金县南岭镇高新村新楼袁均锡屋后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钟百均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紫金县南岭镇瑞邱村溪口钟冠华屋后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钟石灵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紫金县南岭镇瑞邱村合石钟荣富屋后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钟土基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紫金县南岭镇瑞邱村石塘钟火庆屋后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钟土基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紫金县南岭镇庄田村嶂背范娘荫屋后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钟俊权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紫金县苏区镇炮子村坪上车子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钟映华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紫金县苏区镇炮子村小沥水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钟建业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紫金县苏区镇炮子村上径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钟映华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紫金县苏区镇炮子村坝子角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钟世松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紫金县龙窝镇五星村七月村小组钟振勋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温仕娇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紫金县龙窝镇慎田村中心村小组钟达群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钟瑞明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紫金县龙窝镇慎田村合水钟振兴钟建堂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钟瑞明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紫金县龙窝镇慎田村群光村小组钟子南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钟瑞明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紫金县龙窝镇光明村新丰村小组廖小春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紫金县龙窝镇光明村大和村小组钟火明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紫金县龙窝镇琴南村凹下塘村小组钟培坚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钟茂方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紫金县龙窝镇洋头村苏木坑朱妙恩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邓培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紫金县龙窝镇南奋村红旗黄仕声黄子香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黄浪平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紫金县龙窝镇南奋村井子塘黄乃均3户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黄浪平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紫金县龙窝镇南奋村大路村小组黄远芳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黄浪平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紫金县龙窝镇罗洞村宝寿村小组黄如忠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邓光宇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紫金县龙窝镇罗洞村宝寿黄家针黄家流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邓光宇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紫金县龙窝镇罗洞村李坑村小组黄九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邓光宇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紫金县龙窝镇双下村甘坑黄柳华黄彩华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黄梅兴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紫金县龙窝镇双下村同和黄崇声黄崇信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黄梅兴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紫金县龙窝镇竹径村新福村小组许木康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紫金县龙窝镇竹径村新福村小组许木方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紫金县龙窝镇竹径村山下村小组许育桥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紫金县龙窝镇竹径村青布村小组赖新堂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紫金县龙窝镇竹径村河背村小组袁兰娇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钟作英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紫金县水墩镇秋溪村弟子全太阳布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杨德坤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紫金县水墩镇秋溪村高岭陶下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杨德坤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紫金县水墩镇陂湖村孙塘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彭家勋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紫金县水墩镇陂湖村杞洋翻龙窝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彭心桃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紫金县水墩镇陂湖村杞洋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彭心桃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紫金县水墩镇陂湖村归湖张显堂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张林海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紫金县水墩镇陂湖村归湖岭下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张林海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紫金县水墩镇陂湖村杞洋高简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彭心桃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紫金县水墩镇水口村围光小组塘背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黄德寿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紫金县水墩镇水墩村黄砂竹山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彭伟球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紫金县水墩镇水墩村黄砂光明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彭伟球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紫金县水墩镇水墩村丰上梨树窝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何柳亚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紫金县敬梓镇冯坑村冇洋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廖月明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紫金县中坝镇贺光村排上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贺国蕃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紫金县紫城镇上庄村背金山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林定安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紫金县紫城镇上庄村大面前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林定安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紫金县紫城镇白溪村一组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黄利文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紫金县紫城镇白溪村三组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刘宇科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紫金县紫城镇白溪村五组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刘宇科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紫金县紫城镇横径村井头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陈新生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紫金县紫城镇横径村汀田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陈新生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紫金县紫城镇黄花村河背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陈新生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紫金县紫城镇蓝坑村滑塘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叶丛生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紫金县紫城镇蓝坑村坳下枫树洋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叶丛生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紫金县紫城镇衙前村安宁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姚超群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紫金县紫城镇中洞村寨下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钟县辉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紫金县紫城镇升平村戊坑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杨继生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紫金县紫城镇升平村竹坑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黄淑环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源城区东埔街道高塘建新村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曹耀辉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龙川县细坳镇下街老粮所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马源广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龙川县上坪镇回龙村上村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黄德坤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龙川县岩镇镇郑坑村黄屋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黄红雨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龙川县廻龙镇罗南村坪上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吴永池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龙川县廻龙镇群光村塘尾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骆海泉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龙川县车田镇共和村樟坑上屋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彭春营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龙川县田心镇塔峰村新村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魏日亮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龙川县黄石镇杉河村德福田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东源县半江镇百高滑坡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钟四才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161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东源县蓝口镇大围村滑坡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曾文权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</w:tbl>
    <w:p>
      <w:pPr>
        <w:spacing w:line="580" w:lineRule="exact"/>
        <w:contextualSpacing/>
        <w:jc w:val="both"/>
        <w:rPr>
          <w:rFonts w:eastAsia="黑体"/>
          <w:u w:val="none"/>
        </w:rPr>
        <w:sectPr>
          <w:footerReference r:id="rId3" w:type="default"/>
          <w:pgSz w:w="16838" w:h="11906" w:orient="landscape"/>
          <w:pgMar w:top="1800" w:right="1610" w:bottom="1800" w:left="1610" w:header="851" w:footer="992" w:gutter="0"/>
          <w:pgNumType w:fmt="decimal"/>
          <w:cols w:space="720" w:num="1"/>
          <w:docGrid w:type="lines" w:linePitch="435" w:charSpace="0"/>
        </w:sectPr>
      </w:pPr>
    </w:p>
    <w:p>
      <w:pPr>
        <w:spacing w:line="40" w:lineRule="exact"/>
        <w:rPr>
          <w:rFonts w:hint="eastAsia"/>
          <w:u w:val="none"/>
        </w:rPr>
      </w:pPr>
    </w:p>
    <w:sectPr>
      <w:footerReference r:id="rId4" w:type="default"/>
      <w:pgSz w:w="11906" w:h="16838"/>
      <w:pgMar w:top="1531" w:right="1531" w:bottom="2098" w:left="1531" w:header="851" w:footer="992" w:gutter="0"/>
      <w:pgNumType w:fmt="decimal"/>
      <w:cols w:space="0" w:num="1"/>
      <w:rtlGutter w:val="0"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-76200</wp:posOffset>
              </wp:positionV>
              <wp:extent cx="887095" cy="41275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87095" cy="412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32.5pt;width:69.85pt;mso-position-horizontal:center;mso-position-horizontal-relative:margin;z-index:251658240;mso-width-relative:page;mso-height-relative:page;" filled="f" stroked="f" coordsize="21600,21600" o:gfxdata="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aeAi1dYAAAAHAQAADwAAAAAAAAABACAAAAA4AAAAZHJzL2Rvd25yZXYu&#10;eG1sUEsBAhQAFAAAAAgAh07iQGQksNIgAgAAJwQAAA4AAAAAAAAAAQAgAAAAO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t>２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/>
                        <w:sz w:val="28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</w:rPr>
                      <w:t>２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A4966"/>
    <w:rsid w:val="001506AE"/>
    <w:rsid w:val="003040AE"/>
    <w:rsid w:val="00326B61"/>
    <w:rsid w:val="003B06FC"/>
    <w:rsid w:val="006113EE"/>
    <w:rsid w:val="00746350"/>
    <w:rsid w:val="00827F35"/>
    <w:rsid w:val="00890DC9"/>
    <w:rsid w:val="009D5E66"/>
    <w:rsid w:val="009E35BA"/>
    <w:rsid w:val="00D476D1"/>
    <w:rsid w:val="00EA3917"/>
    <w:rsid w:val="00EF14C6"/>
    <w:rsid w:val="00FC537E"/>
    <w:rsid w:val="00FD79A1"/>
    <w:rsid w:val="00FF3EC4"/>
    <w:rsid w:val="05DC5629"/>
    <w:rsid w:val="05E1194C"/>
    <w:rsid w:val="0B3F7F83"/>
    <w:rsid w:val="0D7F7532"/>
    <w:rsid w:val="118F2A11"/>
    <w:rsid w:val="129931DF"/>
    <w:rsid w:val="1510733E"/>
    <w:rsid w:val="18C736B1"/>
    <w:rsid w:val="1A6143FC"/>
    <w:rsid w:val="1BAA7E50"/>
    <w:rsid w:val="1CC074DB"/>
    <w:rsid w:val="1D357ACD"/>
    <w:rsid w:val="1D9B482E"/>
    <w:rsid w:val="229307FF"/>
    <w:rsid w:val="22BA530B"/>
    <w:rsid w:val="37E91BD1"/>
    <w:rsid w:val="3C7315FF"/>
    <w:rsid w:val="40707459"/>
    <w:rsid w:val="445A4966"/>
    <w:rsid w:val="47F87CB9"/>
    <w:rsid w:val="4C5A0C31"/>
    <w:rsid w:val="5FFDFF89"/>
    <w:rsid w:val="605D2B77"/>
    <w:rsid w:val="667A73BB"/>
    <w:rsid w:val="74AF6275"/>
    <w:rsid w:val="76FA5BB4"/>
    <w:rsid w:val="76FE0D48"/>
    <w:rsid w:val="7C7E1616"/>
    <w:rsid w:val="7FB649C5"/>
    <w:rsid w:val="DFCB1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u/D:\&#20844;&#25991;&#27169;&#26495;\&#27827;&#24220;&#21150;&#65288;&#19979;&#2145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河府办（下发）.dot</Template>
  <Company>河源市政府办公室</Company>
  <Pages>2</Pages>
  <Words>144</Words>
  <Characters>153</Characters>
  <Lines>1</Lines>
  <Paragraphs>1</Paragraphs>
  <TotalTime>0</TotalTime>
  <ScaleCrop>false</ScaleCrop>
  <LinksUpToDate>false</LinksUpToDate>
  <CharactersWithSpaces>203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2020-03-04T01:36:00Z</dcterms:created>
  <dc:creator>市府办公室电脑室</dc:creator>
  <cp:lastModifiedBy>gu</cp:lastModifiedBy>
  <cp:lastPrinted>2020-03-04T18:21:00Z</cp:lastPrinted>
  <dcterms:modified xsi:type="dcterms:W3CDTF">2022-10-19T17:13:49Z</dcterms:modified>
  <dc:title>河府办〔2004〕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